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the-hills-profile"/>
    <w:p>
      <w:pPr>
        <w:pStyle w:val="Heading1"/>
      </w:pPr>
      <w:r>
        <w:t xml:space="preserve">The Hills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199,056          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Hills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102,797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$59,288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$14,842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116,774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24,134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456,400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40,554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45,586,700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3,619,757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231,500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1,673,422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1,061,751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2024-11-14T23:32:58Z</dcterms:created>
  <dcterms:modified xsi:type="dcterms:W3CDTF">2024-11-14T23:32:58Z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